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F5" w:rsidRDefault="00F42FF5">
      <w:pPr>
        <w:spacing w:after="11" w:line="248" w:lineRule="auto"/>
        <w:ind w:left="10" w:hanging="10"/>
        <w:jc w:val="both"/>
      </w:pPr>
      <w:r>
        <w:rPr>
          <w:rFonts w:ascii="Times New Roman" w:hAnsi="Times New Roman" w:cs="Times New Roman"/>
        </w:rPr>
        <w:t xml:space="preserve">Wyrażam zgodę na przetwarzanie danych osobowych mojego dziecka      </w:t>
      </w:r>
    </w:p>
    <w:p w:rsidR="00F42FF5" w:rsidRDefault="00F42FF5">
      <w:pPr>
        <w:spacing w:after="11" w:line="248" w:lineRule="auto"/>
        <w:ind w:firstLine="6372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(imię i nazwisko dziecka)</w:t>
      </w:r>
      <w:r>
        <w:rPr>
          <w:rFonts w:ascii="Times New Roman" w:hAnsi="Times New Roman" w:cs="Times New Roman"/>
        </w:rPr>
        <w:t xml:space="preserve">        przez Łukowski Ośrodek Kultury w zakresie *: </w:t>
      </w:r>
    </w:p>
    <w:p w:rsidR="00F42FF5" w:rsidRDefault="00F42FF5">
      <w:pPr>
        <w:spacing w:after="0"/>
      </w:pPr>
      <w:r>
        <w:rPr>
          <w:rFonts w:ascii="Times New Roman" w:hAnsi="Times New Roman" w:cs="Times New Roman"/>
        </w:rPr>
        <w:t xml:space="preserve"> </w:t>
      </w:r>
    </w:p>
    <w:p w:rsidR="00F42FF5" w:rsidRDefault="00F42FF5">
      <w:pPr>
        <w:spacing w:after="11" w:line="248" w:lineRule="auto"/>
        <w:ind w:left="355" w:hanging="10"/>
        <w:jc w:val="both"/>
      </w:pPr>
      <w:r>
        <w:rPr>
          <w:rFonts w:ascii="Times New Roman" w:hAnsi="Times New Roman" w:cs="Times New Roman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Imię i nazwisko (tak )</w:t>
      </w:r>
    </w:p>
    <w:p w:rsidR="00F42FF5" w:rsidRDefault="00F42FF5">
      <w:pPr>
        <w:numPr>
          <w:ilvl w:val="0"/>
          <w:numId w:val="1"/>
        </w:numPr>
        <w:spacing w:after="11" w:line="248" w:lineRule="auto"/>
        <w:ind w:hanging="127"/>
        <w:jc w:val="both"/>
      </w:pPr>
      <w:r>
        <w:rPr>
          <w:rFonts w:ascii="Times New Roman" w:hAnsi="Times New Roman" w:cs="Times New Roman"/>
        </w:rPr>
        <w:t xml:space="preserve">w publikacjach,  na stronie internetowej ŁOK, profilu FB ŁOK oraz informacjach wysyłanych do mediów, dotyczących wydarzeń kulturalnych, konkursów, koncertów, imprez oraz innych przedsięwzięć, organizowanych i współorganizowanych przez ŁOK, w którym moje dziecko będzie uczestniczyło bezpośrednio; </w:t>
      </w:r>
    </w:p>
    <w:p w:rsidR="00F42FF5" w:rsidRDefault="00F42FF5">
      <w:pPr>
        <w:numPr>
          <w:ilvl w:val="0"/>
          <w:numId w:val="1"/>
        </w:numPr>
        <w:spacing w:after="11" w:line="248" w:lineRule="auto"/>
        <w:ind w:hanging="127"/>
        <w:jc w:val="both"/>
      </w:pPr>
      <w:r>
        <w:rPr>
          <w:rFonts w:ascii="Times New Roman" w:hAnsi="Times New Roman" w:cs="Times New Roman"/>
        </w:rPr>
        <w:t xml:space="preserve">w procesach, dotyczących udziału w konkursach, w zakresie wskazanym w regulaminie konkursu; </w:t>
      </w:r>
    </w:p>
    <w:p w:rsidR="00F42FF5" w:rsidRDefault="00F42FF5">
      <w:pPr>
        <w:numPr>
          <w:ilvl w:val="0"/>
          <w:numId w:val="1"/>
        </w:numPr>
        <w:spacing w:after="11" w:line="248" w:lineRule="auto"/>
        <w:ind w:hanging="127"/>
        <w:jc w:val="both"/>
      </w:pPr>
      <w:r>
        <w:rPr>
          <w:rFonts w:ascii="Times New Roman" w:hAnsi="Times New Roman" w:cs="Times New Roman"/>
        </w:rPr>
        <w:t xml:space="preserve">w procesach, dotyczących udziału w wycieczkach i wyjazdach, organizowanych przez ŁOK. </w:t>
      </w:r>
    </w:p>
    <w:p w:rsidR="00F42FF5" w:rsidRDefault="00F42FF5">
      <w:pPr>
        <w:spacing w:after="0"/>
        <w:ind w:left="360"/>
      </w:pPr>
      <w:r>
        <w:rPr>
          <w:rFonts w:ascii="Times New Roman" w:hAnsi="Times New Roman" w:cs="Times New Roman"/>
        </w:rPr>
        <w:t xml:space="preserve"> </w:t>
      </w:r>
    </w:p>
    <w:p w:rsidR="00F42FF5" w:rsidRDefault="00F42FF5">
      <w:pPr>
        <w:spacing w:after="11" w:line="248" w:lineRule="auto"/>
        <w:ind w:left="355" w:hanging="10"/>
        <w:jc w:val="both"/>
      </w:pPr>
      <w:r>
        <w:rPr>
          <w:rFonts w:ascii="Times New Roman" w:hAnsi="Times New Roman" w:cs="Times New Roman"/>
        </w:rPr>
        <w:t>2.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Adres zamieszkania, PESEL (tak )</w:t>
      </w:r>
    </w:p>
    <w:p w:rsidR="00F42FF5" w:rsidRDefault="00F42FF5">
      <w:pPr>
        <w:spacing w:after="0" w:line="238" w:lineRule="auto"/>
        <w:ind w:left="360" w:right="465"/>
      </w:pPr>
      <w:r>
        <w:rPr>
          <w:rFonts w:ascii="Times New Roman" w:hAnsi="Times New Roman" w:cs="Times New Roman"/>
        </w:rPr>
        <w:t xml:space="preserve">- w procesach, dotyczących udziału w wycieczkach i wyjazdach, organizowanych przez ŁOK - dane niezbędne do zawarcia umowy z ubezpieczycielem; - w informacjach dotyczących zgłoszeń do konkursów. </w:t>
      </w:r>
    </w:p>
    <w:p w:rsidR="00F42FF5" w:rsidRDefault="00F42FF5">
      <w:pPr>
        <w:spacing w:after="0"/>
        <w:ind w:left="360"/>
      </w:pPr>
      <w:r>
        <w:rPr>
          <w:rFonts w:ascii="Times New Roman" w:hAnsi="Times New Roman" w:cs="Times New Roman"/>
        </w:rPr>
        <w:t xml:space="preserve"> </w:t>
      </w:r>
    </w:p>
    <w:p w:rsidR="00F42FF5" w:rsidRDefault="00F42FF5">
      <w:pPr>
        <w:spacing w:after="11" w:line="248" w:lineRule="auto"/>
        <w:ind w:left="355" w:hanging="10"/>
        <w:jc w:val="both"/>
      </w:pPr>
      <w:r>
        <w:rPr>
          <w:rFonts w:ascii="Times New Roman" w:hAnsi="Times New Roman" w:cs="Times New Roman"/>
        </w:rPr>
        <w:t>3.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Wizerunek (zdjęcia i nagrania filmowe) (tak )</w:t>
      </w:r>
    </w:p>
    <w:p w:rsidR="00F42FF5" w:rsidRDefault="00F42FF5">
      <w:pPr>
        <w:spacing w:after="11" w:line="248" w:lineRule="auto"/>
        <w:ind w:left="355" w:hanging="10"/>
        <w:jc w:val="both"/>
      </w:pPr>
      <w:r>
        <w:rPr>
          <w:rFonts w:ascii="Times New Roman" w:hAnsi="Times New Roman" w:cs="Times New Roman"/>
        </w:rPr>
        <w:t xml:space="preserve"> - zarejestrowane podczas zajęć, wydarzeń kulturalnych, imprez, konkursów, koncertów oraz innych przedsięwzięć, organizowanych lub współorganizowanych przez ŁOK, w których moje dziecko będzie uczestniczyło bezpośrednio. </w:t>
      </w:r>
    </w:p>
    <w:p w:rsidR="00F42FF5" w:rsidRDefault="00F42FF5">
      <w:pPr>
        <w:spacing w:after="0"/>
        <w:ind w:left="360"/>
      </w:pPr>
      <w:r>
        <w:rPr>
          <w:rFonts w:ascii="Times New Roman" w:hAnsi="Times New Roman" w:cs="Times New Roman"/>
        </w:rPr>
        <w:t xml:space="preserve"> </w:t>
      </w:r>
    </w:p>
    <w:p w:rsidR="00F42FF5" w:rsidRDefault="00F42FF5">
      <w:pPr>
        <w:spacing w:after="11" w:line="248" w:lineRule="auto"/>
        <w:ind w:left="355" w:hanging="10"/>
        <w:jc w:val="both"/>
      </w:pPr>
      <w:r>
        <w:rPr>
          <w:rFonts w:ascii="Times New Roman" w:hAnsi="Times New Roman" w:cs="Times New Roman"/>
        </w:rPr>
        <w:t>4.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 xml:space="preserve">Prace wykonane przez dziecko (tak)** </w:t>
      </w:r>
    </w:p>
    <w:p w:rsidR="00F42FF5" w:rsidRDefault="00F42FF5">
      <w:pPr>
        <w:spacing w:after="11" w:line="248" w:lineRule="auto"/>
        <w:ind w:left="355" w:hanging="10"/>
        <w:jc w:val="both"/>
      </w:pPr>
      <w:r>
        <w:rPr>
          <w:rFonts w:ascii="Times New Roman" w:hAnsi="Times New Roman" w:cs="Times New Roman"/>
        </w:rPr>
        <w:t xml:space="preserve"> - publikowanie i umieszczane na stronie internetowej ŁOK,  profilu FB ŁOK oraz   w informacjach wysyłanych do mediów -  dotyczących  działań ŁOK, w których moje dziecko będzie brało bezpośredni udział. </w:t>
      </w:r>
    </w:p>
    <w:p w:rsidR="00F42FF5" w:rsidRDefault="00F42FF5">
      <w:pPr>
        <w:spacing w:after="0"/>
      </w:pPr>
      <w:r>
        <w:rPr>
          <w:rFonts w:ascii="Times New Roman" w:hAnsi="Times New Roman" w:cs="Times New Roman"/>
        </w:rPr>
        <w:t xml:space="preserve"> </w:t>
      </w:r>
    </w:p>
    <w:p w:rsidR="00F42FF5" w:rsidRDefault="00F42FF5">
      <w:pPr>
        <w:pStyle w:val="Heading1"/>
      </w:pPr>
      <w:r>
        <w:t xml:space="preserve">INFORMACJE </w:t>
      </w:r>
    </w:p>
    <w:p w:rsidR="00F42FF5" w:rsidRDefault="00F42FF5">
      <w:pPr>
        <w:spacing w:after="0"/>
        <w:ind w:left="360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2FF5" w:rsidRDefault="00F42FF5">
      <w:pPr>
        <w:numPr>
          <w:ilvl w:val="0"/>
          <w:numId w:val="2"/>
        </w:numPr>
        <w:spacing w:after="99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Administratorem danych jest Dyrektor Łukowskiego Ośrodka Kultury w Łukowie.  </w:t>
      </w:r>
    </w:p>
    <w:p w:rsidR="00F42FF5" w:rsidRDefault="00F42FF5" w:rsidP="00F968B5">
      <w:pPr>
        <w:numPr>
          <w:ilvl w:val="0"/>
          <w:numId w:val="2"/>
        </w:numPr>
        <w:spacing w:after="96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Podane dane będą przetwarzane na podstawie pisemnej zgody przez okres od 19.04.2021r.  </w:t>
      </w:r>
      <w:r>
        <w:rPr>
          <w:rFonts w:ascii="Times New Roman" w:hAnsi="Times New Roman" w:cs="Times New Roman"/>
          <w:sz w:val="20"/>
          <w:szCs w:val="20"/>
        </w:rPr>
        <w:br/>
        <w:t xml:space="preserve">do 1.07.2021 r. </w:t>
      </w:r>
    </w:p>
    <w:p w:rsidR="00F42FF5" w:rsidRDefault="00F42FF5">
      <w:pPr>
        <w:numPr>
          <w:ilvl w:val="0"/>
          <w:numId w:val="2"/>
        </w:numPr>
        <w:spacing w:after="3" w:line="357" w:lineRule="auto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Dane nie będą udostępniane podmiotom innym niż podmioty upoważnione na podstawie przepisów prawa. </w:t>
      </w:r>
    </w:p>
    <w:p w:rsidR="00F42FF5" w:rsidRDefault="00F42FF5">
      <w:pPr>
        <w:numPr>
          <w:ilvl w:val="0"/>
          <w:numId w:val="2"/>
        </w:numPr>
        <w:spacing w:after="3" w:line="358" w:lineRule="auto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Przysługuje mi prawo żądania dostępu do podanych przeze mnie danych osobowych, ich sprostowania, usunięcia lub ograniczenia przetwarzania oraz prawo do wniesienia sprzeciwu wobec przetwarzania,  </w:t>
      </w:r>
      <w:r>
        <w:rPr>
          <w:rFonts w:ascii="Times New Roman" w:hAnsi="Times New Roman" w:cs="Times New Roman"/>
          <w:sz w:val="20"/>
          <w:szCs w:val="20"/>
        </w:rPr>
        <w:br/>
        <w:t xml:space="preserve">a także prawo do przenoszenia danych.  </w:t>
      </w:r>
    </w:p>
    <w:p w:rsidR="00F42FF5" w:rsidRDefault="00F42FF5">
      <w:pPr>
        <w:numPr>
          <w:ilvl w:val="0"/>
          <w:numId w:val="2"/>
        </w:numPr>
        <w:spacing w:after="3" w:line="359" w:lineRule="auto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Ponadto, przysługuje mi prawo do cofnięcia wyrażonej zgody w dowolnym momencie. Powyższe nie wpływa na zgodność z prawem przetwarzania, którego dokonano na podstawie wyrażonej przeze mnie zgody przed jej cofnięciem. </w:t>
      </w:r>
    </w:p>
    <w:p w:rsidR="00F42FF5" w:rsidRDefault="00F42FF5">
      <w:pPr>
        <w:numPr>
          <w:ilvl w:val="0"/>
          <w:numId w:val="2"/>
        </w:numPr>
        <w:spacing w:after="3" w:line="359" w:lineRule="auto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Dodatkowo, przysługuje mi prawo do złożenia skargi do organu nadzorczego – Prezesa Urzędu Ochrony Danych Osobowych. </w:t>
      </w:r>
    </w:p>
    <w:p w:rsidR="00F42FF5" w:rsidRDefault="00F42FF5">
      <w:pPr>
        <w:numPr>
          <w:ilvl w:val="0"/>
          <w:numId w:val="2"/>
        </w:numPr>
        <w:spacing w:after="96"/>
        <w:ind w:hanging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Podanie przeze mnie danych osobowych jest dobrowolne.  </w:t>
      </w:r>
    </w:p>
    <w:p w:rsidR="00F42FF5" w:rsidRDefault="00F42FF5" w:rsidP="00614FFA">
      <w:pPr>
        <w:spacing w:after="135"/>
        <w:ind w:left="720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F42FF5" w:rsidRDefault="00F42FF5">
      <w:pPr>
        <w:tabs>
          <w:tab w:val="center" w:pos="720"/>
          <w:tab w:val="center" w:pos="2124"/>
          <w:tab w:val="center" w:pos="2832"/>
          <w:tab w:val="center" w:pos="5437"/>
        </w:tabs>
        <w:spacing w:after="4" w:line="248" w:lineRule="auto"/>
      </w:pPr>
      <w: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data i czytelny podpis rodzica (opiekuna prawnego) </w:t>
      </w:r>
    </w:p>
    <w:p w:rsidR="00F42FF5" w:rsidRDefault="00F42FF5" w:rsidP="001F22CF">
      <w:pPr>
        <w:spacing w:after="4" w:line="248" w:lineRule="auto"/>
        <w:ind w:left="-5" w:right="2655" w:hanging="10"/>
      </w:pPr>
      <w:r>
        <w:rPr>
          <w:rFonts w:ascii="Times New Roman" w:hAnsi="Times New Roman" w:cs="Times New Roman"/>
          <w:sz w:val="18"/>
          <w:szCs w:val="18"/>
        </w:rPr>
        <w:t xml:space="preserve">*proszę zaznaczyć wybrane zakresy: tak – wyrażam zgodę / nie – nie wyrażam zgody ** niepotrzebne skreślić </w:t>
      </w:r>
    </w:p>
    <w:sectPr w:rsidR="00F42FF5" w:rsidSect="000E205F">
      <w:pgSz w:w="11906" w:h="16838"/>
      <w:pgMar w:top="1417" w:right="1412" w:bottom="1417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F7E2B"/>
    <w:multiLevelType w:val="hybridMultilevel"/>
    <w:tmpl w:val="141E1176"/>
    <w:lvl w:ilvl="0" w:tplc="29064E36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7B8FE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A7058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79DA2A4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C9245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B002BB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68D2C2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647A22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C64628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6BBA0E9F"/>
    <w:multiLevelType w:val="hybridMultilevel"/>
    <w:tmpl w:val="1E2CE1D6"/>
    <w:lvl w:ilvl="0" w:tplc="754E90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9EF213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210C3E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0DA00E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835265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38C8C7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175454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7E49A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C31CB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875"/>
    <w:rsid w:val="000E205F"/>
    <w:rsid w:val="001F22CF"/>
    <w:rsid w:val="003734BD"/>
    <w:rsid w:val="00385875"/>
    <w:rsid w:val="005E3597"/>
    <w:rsid w:val="00614FFA"/>
    <w:rsid w:val="0090100F"/>
    <w:rsid w:val="009C2CA1"/>
    <w:rsid w:val="00F42FF5"/>
    <w:rsid w:val="00F968B5"/>
    <w:rsid w:val="00FC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5F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205F"/>
    <w:pPr>
      <w:keepNext/>
      <w:keepLines/>
      <w:spacing w:after="0"/>
      <w:ind w:left="353"/>
      <w:jc w:val="center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205F"/>
    <w:rPr>
      <w:rFonts w:ascii="Times New Roman" w:hAnsi="Times New Roman" w:cs="Times New Roman"/>
      <w:color w:val="000000"/>
      <w:sz w:val="22"/>
      <w:szCs w:val="22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5E35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360</Words>
  <Characters>2165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Wyrażam zgodę na przetwarzanie danych osobowych mojego dziecka      </dc:title>
  <dc:subject/>
  <dc:creator>Kamil</dc:creator>
  <cp:keywords/>
  <dc:description/>
  <cp:lastModifiedBy>a.dymitruk</cp:lastModifiedBy>
  <cp:revision>3</cp:revision>
  <dcterms:created xsi:type="dcterms:W3CDTF">2021-04-15T08:18:00Z</dcterms:created>
  <dcterms:modified xsi:type="dcterms:W3CDTF">2021-04-15T08:19:00Z</dcterms:modified>
</cp:coreProperties>
</file>